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3845"/>
      </w:tblGrid>
      <w:tr w:rsidR="005E193E" w:rsidRPr="005E193E" w14:paraId="7408C639" w14:textId="77777777" w:rsidTr="00BE0ED4">
        <w:trPr>
          <w:trHeight w:val="78"/>
        </w:trPr>
        <w:tc>
          <w:tcPr>
            <w:tcW w:w="4802" w:type="dxa"/>
          </w:tcPr>
          <w:p w14:paraId="40795786" w14:textId="77777777"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  <w:tc>
          <w:tcPr>
            <w:tcW w:w="3845" w:type="dxa"/>
            <w:vMerge w:val="restart"/>
          </w:tcPr>
          <w:p w14:paraId="0A1F7644" w14:textId="77777777" w:rsidR="00301275" w:rsidRPr="005E193E" w:rsidRDefault="00301275" w:rsidP="005E193E">
            <w:pPr>
              <w:rPr>
                <w:lang w:val="sv-SE"/>
              </w:rPr>
            </w:pPr>
          </w:p>
        </w:tc>
      </w:tr>
      <w:tr w:rsidR="005E193E" w:rsidRPr="005E193E" w14:paraId="580FE172" w14:textId="77777777" w:rsidTr="00BE0ED4">
        <w:trPr>
          <w:trHeight w:val="78"/>
        </w:trPr>
        <w:tc>
          <w:tcPr>
            <w:tcW w:w="4802" w:type="dxa"/>
          </w:tcPr>
          <w:p w14:paraId="0FA96967" w14:textId="77777777" w:rsidR="005E193E" w:rsidRPr="005E193E" w:rsidRDefault="005E193E" w:rsidP="005E193E">
            <w:pPr>
              <w:rPr>
                <w:lang w:val="sv-SE"/>
              </w:rPr>
            </w:pPr>
          </w:p>
        </w:tc>
        <w:tc>
          <w:tcPr>
            <w:tcW w:w="3845" w:type="dxa"/>
            <w:vMerge/>
          </w:tcPr>
          <w:p w14:paraId="713D4F16" w14:textId="77777777"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</w:tr>
      <w:tr w:rsidR="005E193E" w:rsidRPr="005E193E" w14:paraId="7B46BB02" w14:textId="77777777" w:rsidTr="00BE0ED4">
        <w:trPr>
          <w:trHeight w:val="78"/>
        </w:trPr>
        <w:tc>
          <w:tcPr>
            <w:tcW w:w="4802" w:type="dxa"/>
          </w:tcPr>
          <w:p w14:paraId="7448C653" w14:textId="77777777"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  <w:tc>
          <w:tcPr>
            <w:tcW w:w="3845" w:type="dxa"/>
            <w:vMerge/>
          </w:tcPr>
          <w:p w14:paraId="26ED5E48" w14:textId="77777777" w:rsidR="005E193E" w:rsidRPr="005E193E" w:rsidRDefault="005E193E" w:rsidP="00BF4D70">
            <w:pPr>
              <w:pStyle w:val="SmRubriker"/>
              <w:rPr>
                <w:lang w:val="sv-SE"/>
              </w:rPr>
            </w:pPr>
          </w:p>
        </w:tc>
      </w:tr>
    </w:tbl>
    <w:p w14:paraId="6381272C" w14:textId="77777777" w:rsidR="000E4D83" w:rsidRPr="00330C6C" w:rsidRDefault="00121FF1" w:rsidP="00121FF1">
      <w:pPr>
        <w:pStyle w:val="Rubrik1"/>
        <w:jc w:val="center"/>
        <w:rPr>
          <w:rFonts w:asciiTheme="minorHAnsi" w:hAnsiTheme="minorHAnsi" w:cstheme="minorHAnsi"/>
          <w:sz w:val="40"/>
          <w:szCs w:val="40"/>
          <w:lang w:val="sv-SE"/>
        </w:rPr>
      </w:pPr>
      <w:bookmarkStart w:id="0" w:name="bkmReferens"/>
      <w:bookmarkStart w:id="1" w:name="bkmDnr"/>
      <w:bookmarkStart w:id="2" w:name="bkmRubrik"/>
      <w:bookmarkStart w:id="3" w:name="bkmStart"/>
      <w:bookmarkEnd w:id="0"/>
      <w:bookmarkEnd w:id="1"/>
      <w:bookmarkEnd w:id="2"/>
      <w:bookmarkEnd w:id="3"/>
      <w:r w:rsidRPr="00330C6C">
        <w:rPr>
          <w:rFonts w:asciiTheme="minorHAnsi" w:hAnsiTheme="minorHAnsi" w:cstheme="minorHAnsi"/>
          <w:sz w:val="40"/>
          <w:szCs w:val="40"/>
          <w:lang w:val="sv-SE"/>
        </w:rPr>
        <w:t>Välkommen till Industrifacket Metall</w:t>
      </w:r>
    </w:p>
    <w:p w14:paraId="6CC8AF1A" w14:textId="77777777" w:rsidR="00121FF1" w:rsidRPr="00220FBD" w:rsidRDefault="00121FF1" w:rsidP="00121FF1">
      <w:pPr>
        <w:jc w:val="center"/>
        <w:rPr>
          <w:b/>
          <w:sz w:val="36"/>
          <w:szCs w:val="36"/>
          <w:lang w:val="sv-SE"/>
        </w:rPr>
      </w:pPr>
      <w:r w:rsidRPr="00220FBD">
        <w:rPr>
          <w:b/>
          <w:sz w:val="36"/>
          <w:szCs w:val="36"/>
          <w:lang w:val="sv-SE"/>
        </w:rPr>
        <w:t>Avdelning 14 Värmland</w:t>
      </w:r>
    </w:p>
    <w:p w14:paraId="69F27CC4" w14:textId="77777777" w:rsidR="00121FF1" w:rsidRDefault="00121FF1" w:rsidP="00121FF1">
      <w:pPr>
        <w:jc w:val="center"/>
        <w:rPr>
          <w:b/>
          <w:sz w:val="28"/>
          <w:szCs w:val="28"/>
          <w:lang w:val="sv-SE"/>
        </w:rPr>
      </w:pPr>
    </w:p>
    <w:p w14:paraId="16A96304" w14:textId="77777777" w:rsidR="00121FF1" w:rsidRDefault="00121FF1" w:rsidP="00121FF1">
      <w:pPr>
        <w:jc w:val="center"/>
        <w:rPr>
          <w:b/>
          <w:sz w:val="28"/>
          <w:szCs w:val="28"/>
          <w:lang w:val="sv-SE"/>
        </w:rPr>
      </w:pPr>
    </w:p>
    <w:p w14:paraId="7B4854EF" w14:textId="77777777" w:rsidR="00121FF1" w:rsidRDefault="007D6B70" w:rsidP="00121FF1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Avdelningens expedition</w:t>
      </w:r>
    </w:p>
    <w:p w14:paraId="20EF55C7" w14:textId="77777777" w:rsidR="00121FF1" w:rsidRDefault="00121FF1" w:rsidP="00121FF1">
      <w:pPr>
        <w:rPr>
          <w:sz w:val="28"/>
          <w:szCs w:val="28"/>
          <w:lang w:val="sv-SE"/>
        </w:rPr>
      </w:pPr>
    </w:p>
    <w:p w14:paraId="18BA7E00" w14:textId="77777777" w:rsidR="007D6B70" w:rsidRPr="00121FF1" w:rsidRDefault="007D6B70" w:rsidP="007D6B70">
      <w:pPr>
        <w:rPr>
          <w:sz w:val="28"/>
          <w:szCs w:val="28"/>
          <w:lang w:val="sv-SE"/>
        </w:rPr>
      </w:pPr>
      <w:r w:rsidRPr="00121FF1">
        <w:rPr>
          <w:sz w:val="28"/>
          <w:szCs w:val="28"/>
          <w:lang w:val="sv-SE"/>
        </w:rPr>
        <w:t>IF Metall Värmland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Telefonväxel: 0771 – 33 33 11</w:t>
      </w:r>
    </w:p>
    <w:p w14:paraId="45807D26" w14:textId="77777777" w:rsidR="007D6B70" w:rsidRPr="00121FF1" w:rsidRDefault="007D6B70" w:rsidP="007D6B70">
      <w:pPr>
        <w:rPr>
          <w:sz w:val="28"/>
          <w:szCs w:val="28"/>
          <w:lang w:val="sv-SE"/>
        </w:rPr>
      </w:pPr>
      <w:proofErr w:type="spellStart"/>
      <w:r w:rsidRPr="00121FF1">
        <w:rPr>
          <w:sz w:val="28"/>
          <w:szCs w:val="28"/>
          <w:lang w:val="sv-SE"/>
        </w:rPr>
        <w:t>Frögatan</w:t>
      </w:r>
      <w:proofErr w:type="spellEnd"/>
      <w:r w:rsidRPr="00121FF1">
        <w:rPr>
          <w:sz w:val="28"/>
          <w:szCs w:val="28"/>
          <w:lang w:val="sv-SE"/>
        </w:rPr>
        <w:t xml:space="preserve"> 6</w:t>
      </w:r>
    </w:p>
    <w:p w14:paraId="6D4DE8A7" w14:textId="2A4D987C" w:rsidR="007D6B70" w:rsidRPr="00121FF1" w:rsidRDefault="007D6B70" w:rsidP="007D6B70">
      <w:pPr>
        <w:rPr>
          <w:sz w:val="28"/>
          <w:szCs w:val="28"/>
          <w:lang w:val="sv-SE"/>
        </w:rPr>
      </w:pPr>
      <w:r w:rsidRPr="00121FF1">
        <w:rPr>
          <w:sz w:val="28"/>
          <w:szCs w:val="28"/>
          <w:lang w:val="sv-SE"/>
        </w:rPr>
        <w:t>653 3</w:t>
      </w:r>
      <w:r w:rsidR="0068767E">
        <w:rPr>
          <w:sz w:val="28"/>
          <w:szCs w:val="28"/>
          <w:lang w:val="sv-SE"/>
        </w:rPr>
        <w:t>6</w:t>
      </w:r>
      <w:r w:rsidRPr="00121FF1">
        <w:rPr>
          <w:sz w:val="28"/>
          <w:szCs w:val="28"/>
          <w:lang w:val="sv-SE"/>
        </w:rPr>
        <w:t xml:space="preserve"> Karlstad</w:t>
      </w:r>
    </w:p>
    <w:p w14:paraId="60E3444E" w14:textId="77777777" w:rsidR="007D6B70" w:rsidRDefault="007D6B70" w:rsidP="00121FF1">
      <w:pPr>
        <w:rPr>
          <w:sz w:val="28"/>
          <w:szCs w:val="28"/>
          <w:lang w:val="sv-SE"/>
        </w:rPr>
      </w:pPr>
    </w:p>
    <w:p w14:paraId="09C04512" w14:textId="77777777" w:rsidR="007D6B70" w:rsidRDefault="007D6B70" w:rsidP="00121FF1">
      <w:pPr>
        <w:rPr>
          <w:sz w:val="28"/>
          <w:szCs w:val="28"/>
          <w:lang w:val="sv-SE"/>
        </w:rPr>
      </w:pPr>
    </w:p>
    <w:p w14:paraId="30268A1F" w14:textId="60E79231" w:rsidR="00121FF1" w:rsidRDefault="00121FF1" w:rsidP="00121FF1">
      <w:pPr>
        <w:rPr>
          <w:b/>
          <w:sz w:val="28"/>
          <w:szCs w:val="28"/>
          <w:lang w:val="sv-SE"/>
        </w:rPr>
      </w:pPr>
      <w:r w:rsidRPr="00121FF1">
        <w:rPr>
          <w:b/>
          <w:sz w:val="28"/>
          <w:szCs w:val="28"/>
          <w:lang w:val="sv-SE"/>
        </w:rPr>
        <w:t>Telefontider:</w:t>
      </w:r>
    </w:p>
    <w:p w14:paraId="518DA525" w14:textId="2EE04DA0" w:rsidR="00121FF1" w:rsidRDefault="00121FF1" w:rsidP="00121FF1">
      <w:pPr>
        <w:rPr>
          <w:sz w:val="28"/>
          <w:szCs w:val="28"/>
          <w:lang w:val="sv-SE"/>
        </w:rPr>
      </w:pPr>
      <w:r w:rsidRPr="00121FF1">
        <w:rPr>
          <w:sz w:val="28"/>
          <w:szCs w:val="28"/>
          <w:lang w:val="sv-SE"/>
        </w:rPr>
        <w:t>Måndag</w:t>
      </w:r>
      <w:r w:rsidR="0068767E">
        <w:rPr>
          <w:sz w:val="28"/>
          <w:szCs w:val="28"/>
          <w:lang w:val="sv-SE"/>
        </w:rPr>
        <w:t xml:space="preserve"> – tisdag</w:t>
      </w:r>
      <w:r w:rsidR="0068767E">
        <w:rPr>
          <w:sz w:val="28"/>
          <w:szCs w:val="28"/>
          <w:lang w:val="sv-SE"/>
        </w:rPr>
        <w:tab/>
      </w:r>
      <w:r w:rsidRPr="00121FF1">
        <w:rPr>
          <w:sz w:val="28"/>
          <w:szCs w:val="28"/>
          <w:lang w:val="sv-SE"/>
        </w:rPr>
        <w:t>09.00 – 15.00</w:t>
      </w:r>
    </w:p>
    <w:p w14:paraId="3F1A8037" w14:textId="6E0EB536" w:rsidR="0068767E" w:rsidRDefault="0068767E" w:rsidP="00121FF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Onsdag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10.00 – 15.00</w:t>
      </w:r>
    </w:p>
    <w:p w14:paraId="5309384F" w14:textId="454ABA66" w:rsidR="0068767E" w:rsidRDefault="0068767E" w:rsidP="00121FF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Torsdag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09.00 – 15.00</w:t>
      </w:r>
    </w:p>
    <w:p w14:paraId="59EBACE3" w14:textId="5EDDB68A" w:rsidR="00291DC1" w:rsidRDefault="00291DC1" w:rsidP="00121FF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Fredag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09.00 – 13.00</w:t>
      </w:r>
    </w:p>
    <w:p w14:paraId="6A25A372" w14:textId="77777777" w:rsidR="0068767E" w:rsidRDefault="0068767E" w:rsidP="00121FF1">
      <w:pPr>
        <w:rPr>
          <w:sz w:val="28"/>
          <w:szCs w:val="28"/>
          <w:lang w:val="sv-SE"/>
        </w:rPr>
      </w:pPr>
    </w:p>
    <w:p w14:paraId="42056D22" w14:textId="7AB0C404" w:rsidR="00772CE2" w:rsidRDefault="008F438E" w:rsidP="00121FF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Lunchstängt </w:t>
      </w:r>
      <w:r w:rsidR="00C00D17"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>12.0</w:t>
      </w:r>
      <w:r w:rsidR="00772CE2">
        <w:rPr>
          <w:sz w:val="28"/>
          <w:szCs w:val="28"/>
          <w:lang w:val="sv-SE"/>
        </w:rPr>
        <w:t>0</w:t>
      </w:r>
      <w:r w:rsidR="00291DC1">
        <w:rPr>
          <w:sz w:val="28"/>
          <w:szCs w:val="28"/>
          <w:lang w:val="sv-SE"/>
        </w:rPr>
        <w:t xml:space="preserve"> </w:t>
      </w:r>
      <w:r w:rsidR="0068767E">
        <w:rPr>
          <w:sz w:val="28"/>
          <w:szCs w:val="28"/>
          <w:lang w:val="sv-SE"/>
        </w:rPr>
        <w:t>–</w:t>
      </w:r>
      <w:r w:rsidR="00291DC1">
        <w:rPr>
          <w:sz w:val="28"/>
          <w:szCs w:val="28"/>
          <w:lang w:val="sv-SE"/>
        </w:rPr>
        <w:t xml:space="preserve"> </w:t>
      </w:r>
      <w:r w:rsidR="00772CE2">
        <w:rPr>
          <w:sz w:val="28"/>
          <w:szCs w:val="28"/>
          <w:lang w:val="sv-SE"/>
        </w:rPr>
        <w:t>12.</w:t>
      </w:r>
      <w:r>
        <w:rPr>
          <w:sz w:val="28"/>
          <w:szCs w:val="28"/>
          <w:lang w:val="sv-SE"/>
        </w:rPr>
        <w:t>3</w:t>
      </w:r>
      <w:r w:rsidR="00772CE2">
        <w:rPr>
          <w:sz w:val="28"/>
          <w:szCs w:val="28"/>
          <w:lang w:val="sv-SE"/>
        </w:rPr>
        <w:t xml:space="preserve">0 </w:t>
      </w:r>
    </w:p>
    <w:p w14:paraId="65389262" w14:textId="77777777" w:rsidR="00121FF1" w:rsidRDefault="00121FF1" w:rsidP="00121FF1">
      <w:pPr>
        <w:rPr>
          <w:sz w:val="28"/>
          <w:szCs w:val="28"/>
          <w:lang w:val="sv-SE"/>
        </w:rPr>
      </w:pPr>
    </w:p>
    <w:p w14:paraId="46549C0F" w14:textId="77777777" w:rsidR="00121FF1" w:rsidRDefault="00121FF1" w:rsidP="00121FF1">
      <w:pPr>
        <w:rPr>
          <w:b/>
          <w:sz w:val="28"/>
          <w:szCs w:val="28"/>
          <w:lang w:val="sv-SE"/>
        </w:rPr>
      </w:pPr>
    </w:p>
    <w:p w14:paraId="36F3B8DA" w14:textId="12D5CC21" w:rsidR="00121FF1" w:rsidRDefault="00121FF1" w:rsidP="00121FF1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Öppettider för besök:</w:t>
      </w:r>
    </w:p>
    <w:p w14:paraId="3F074F06" w14:textId="77777777" w:rsidR="00121FF1" w:rsidRPr="00121FF1" w:rsidRDefault="008F438E" w:rsidP="00121FF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Måndag – tisdag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07.30 – 12.00</w:t>
      </w:r>
      <w:r w:rsidR="00121FF1" w:rsidRPr="00121FF1">
        <w:rPr>
          <w:sz w:val="28"/>
          <w:szCs w:val="28"/>
          <w:lang w:val="sv-SE"/>
        </w:rPr>
        <w:t xml:space="preserve"> samt 12.</w:t>
      </w:r>
      <w:r>
        <w:rPr>
          <w:sz w:val="28"/>
          <w:szCs w:val="28"/>
          <w:lang w:val="sv-SE"/>
        </w:rPr>
        <w:t>3</w:t>
      </w:r>
      <w:r w:rsidR="00121FF1" w:rsidRPr="00121FF1">
        <w:rPr>
          <w:sz w:val="28"/>
          <w:szCs w:val="28"/>
          <w:lang w:val="sv-SE"/>
        </w:rPr>
        <w:t>0 – 17.00</w:t>
      </w:r>
    </w:p>
    <w:p w14:paraId="166F6C21" w14:textId="77777777" w:rsidR="00121FF1" w:rsidRPr="00121FF1" w:rsidRDefault="008F438E" w:rsidP="00121FF1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Onsdag – torsdag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07.30 – 12.0</w:t>
      </w:r>
      <w:r w:rsidR="00121FF1" w:rsidRPr="00121FF1">
        <w:rPr>
          <w:sz w:val="28"/>
          <w:szCs w:val="28"/>
          <w:lang w:val="sv-SE"/>
        </w:rPr>
        <w:t>0 samt 12.</w:t>
      </w:r>
      <w:r>
        <w:rPr>
          <w:sz w:val="28"/>
          <w:szCs w:val="28"/>
          <w:lang w:val="sv-SE"/>
        </w:rPr>
        <w:t>3</w:t>
      </w:r>
      <w:r w:rsidR="00121FF1" w:rsidRPr="00121FF1">
        <w:rPr>
          <w:sz w:val="28"/>
          <w:szCs w:val="28"/>
          <w:lang w:val="sv-SE"/>
        </w:rPr>
        <w:t>0 – 16.00</w:t>
      </w:r>
    </w:p>
    <w:p w14:paraId="4B93E463" w14:textId="77777777" w:rsidR="00121FF1" w:rsidRDefault="00121FF1" w:rsidP="00121FF1">
      <w:pPr>
        <w:rPr>
          <w:sz w:val="28"/>
          <w:szCs w:val="28"/>
          <w:lang w:val="sv-SE"/>
        </w:rPr>
      </w:pPr>
      <w:r w:rsidRPr="00121FF1">
        <w:rPr>
          <w:sz w:val="28"/>
          <w:szCs w:val="28"/>
          <w:lang w:val="sv-SE"/>
        </w:rPr>
        <w:t xml:space="preserve">Fredag </w:t>
      </w:r>
      <w:r w:rsidRPr="00121FF1">
        <w:rPr>
          <w:sz w:val="28"/>
          <w:szCs w:val="28"/>
          <w:lang w:val="sv-SE"/>
        </w:rPr>
        <w:tab/>
      </w:r>
      <w:r w:rsidRPr="00121FF1">
        <w:rPr>
          <w:sz w:val="28"/>
          <w:szCs w:val="28"/>
          <w:lang w:val="sv-SE"/>
        </w:rPr>
        <w:tab/>
      </w:r>
      <w:r w:rsidRPr="00121FF1">
        <w:rPr>
          <w:sz w:val="28"/>
          <w:szCs w:val="28"/>
          <w:lang w:val="sv-SE"/>
        </w:rPr>
        <w:tab/>
        <w:t>07.30 – 1</w:t>
      </w:r>
      <w:r w:rsidR="008F438E">
        <w:rPr>
          <w:sz w:val="28"/>
          <w:szCs w:val="28"/>
          <w:lang w:val="sv-SE"/>
        </w:rPr>
        <w:t>2.0</w:t>
      </w:r>
      <w:r w:rsidRPr="00121FF1">
        <w:rPr>
          <w:sz w:val="28"/>
          <w:szCs w:val="28"/>
          <w:lang w:val="sv-SE"/>
        </w:rPr>
        <w:t>0 samt 12.</w:t>
      </w:r>
      <w:r w:rsidR="008F438E">
        <w:rPr>
          <w:sz w:val="28"/>
          <w:szCs w:val="28"/>
          <w:lang w:val="sv-SE"/>
        </w:rPr>
        <w:t>3</w:t>
      </w:r>
      <w:r w:rsidRPr="00121FF1">
        <w:rPr>
          <w:sz w:val="28"/>
          <w:szCs w:val="28"/>
          <w:lang w:val="sv-SE"/>
        </w:rPr>
        <w:t>0 – 13.00</w:t>
      </w:r>
    </w:p>
    <w:p w14:paraId="03AD7EDD" w14:textId="77777777" w:rsidR="00603225" w:rsidRDefault="00603225" w:rsidP="00121FF1">
      <w:pPr>
        <w:rPr>
          <w:sz w:val="28"/>
          <w:szCs w:val="28"/>
          <w:lang w:val="sv-SE"/>
        </w:rPr>
      </w:pPr>
    </w:p>
    <w:p w14:paraId="31E8900B" w14:textId="77777777" w:rsidR="00330C6C" w:rsidRDefault="00330C6C" w:rsidP="00121FF1">
      <w:pPr>
        <w:rPr>
          <w:sz w:val="28"/>
          <w:szCs w:val="28"/>
          <w:lang w:val="sv-SE"/>
        </w:rPr>
      </w:pPr>
    </w:p>
    <w:p w14:paraId="41EAD2D5" w14:textId="77777777" w:rsidR="00121FF1" w:rsidRDefault="00121FF1" w:rsidP="00121FF1">
      <w:pPr>
        <w:rPr>
          <w:b/>
          <w:sz w:val="28"/>
          <w:szCs w:val="28"/>
          <w:lang w:val="sv-SE"/>
        </w:rPr>
      </w:pPr>
    </w:p>
    <w:p w14:paraId="68A7113D" w14:textId="77777777" w:rsidR="00603225" w:rsidRDefault="00603225" w:rsidP="00121FF1">
      <w:pPr>
        <w:rPr>
          <w:b/>
          <w:sz w:val="28"/>
          <w:szCs w:val="28"/>
          <w:lang w:val="sv-SE"/>
        </w:rPr>
      </w:pPr>
    </w:p>
    <w:p w14:paraId="6C4D4585" w14:textId="77777777" w:rsidR="00121FF1" w:rsidRPr="00603225" w:rsidRDefault="00603225" w:rsidP="00603225">
      <w:pPr>
        <w:jc w:val="center"/>
        <w:rPr>
          <w:b/>
          <w:sz w:val="36"/>
          <w:szCs w:val="36"/>
          <w:lang w:val="sv-SE"/>
        </w:rPr>
      </w:pPr>
      <w:r w:rsidRPr="00603225">
        <w:rPr>
          <w:b/>
          <w:sz w:val="36"/>
          <w:szCs w:val="36"/>
          <w:lang w:val="sv-SE"/>
        </w:rPr>
        <w:t>Telefonväxel: 0771 – 33 33 11</w:t>
      </w:r>
    </w:p>
    <w:sectPr w:rsidR="00121FF1" w:rsidRPr="00603225" w:rsidSect="000E4D83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985" w:right="1985" w:bottom="1418" w:left="2381" w:header="73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B2C7" w14:textId="77777777" w:rsidR="00292273" w:rsidRDefault="00292273" w:rsidP="005E193E">
      <w:pPr>
        <w:spacing w:line="240" w:lineRule="auto"/>
      </w:pPr>
      <w:r>
        <w:separator/>
      </w:r>
    </w:p>
  </w:endnote>
  <w:endnote w:type="continuationSeparator" w:id="0">
    <w:p w14:paraId="5ED7AA8D" w14:textId="77777777" w:rsidR="00292273" w:rsidRDefault="00292273" w:rsidP="005E1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B5C9" w14:textId="77777777" w:rsidR="00292273" w:rsidRDefault="00292273"/>
  <w:tbl>
    <w:tblPr>
      <w:tblStyle w:val="Tabellrutnt"/>
      <w:tblW w:w="78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33"/>
      <w:gridCol w:w="1936"/>
      <w:gridCol w:w="1843"/>
      <w:gridCol w:w="1983"/>
      <w:gridCol w:w="20"/>
    </w:tblGrid>
    <w:tr w:rsidR="005252B6" w14:paraId="0002AE32" w14:textId="77777777" w:rsidTr="00330C6C">
      <w:trPr>
        <w:trHeight w:val="170"/>
      </w:trPr>
      <w:tc>
        <w:tcPr>
          <w:tcW w:w="2033" w:type="dxa"/>
          <w:tcMar>
            <w:top w:w="57" w:type="dxa"/>
          </w:tcMar>
          <w:vAlign w:val="center"/>
        </w:tcPr>
        <w:p w14:paraId="7A249417" w14:textId="77777777" w:rsidR="00330C6C" w:rsidRPr="00330C6C" w:rsidRDefault="00292273" w:rsidP="00330C6C">
          <w:pPr>
            <w:pStyle w:val="Sidfot"/>
            <w:rPr>
              <w:rFonts w:asciiTheme="minorHAnsi" w:hAnsiTheme="minorHAnsi" w:cstheme="minorHAnsi"/>
              <w:sz w:val="18"/>
            </w:rPr>
          </w:pPr>
          <w:bookmarkStart w:id="9" w:name="bkmFooter"/>
          <w:r w:rsidRPr="00330C6C">
            <w:rPr>
              <w:rFonts w:asciiTheme="minorHAnsi" w:hAnsiTheme="minorHAnsi" w:cstheme="minorHAnsi"/>
              <w:sz w:val="18"/>
            </w:rPr>
            <w:t>IF Metall Värmland</w:t>
          </w:r>
        </w:p>
        <w:p w14:paraId="68523FC6" w14:textId="77777777" w:rsidR="005252B6" w:rsidRPr="00330C6C" w:rsidRDefault="00330C6C" w:rsidP="00330C6C">
          <w:pPr>
            <w:pStyle w:val="Sidfot"/>
            <w:rPr>
              <w:rFonts w:asciiTheme="minorHAnsi" w:hAnsiTheme="minorHAnsi" w:cstheme="minorHAnsi"/>
              <w:sz w:val="18"/>
            </w:rPr>
          </w:pPr>
          <w:r w:rsidRPr="00330C6C">
            <w:rPr>
              <w:rFonts w:asciiTheme="minorHAnsi" w:hAnsiTheme="minorHAnsi" w:cstheme="minorHAnsi"/>
              <w:sz w:val="18"/>
            </w:rPr>
            <w:t>Org. nr: 873200-3036</w:t>
          </w:r>
        </w:p>
      </w:tc>
      <w:tc>
        <w:tcPr>
          <w:tcW w:w="1936" w:type="dxa"/>
          <w:tcMar>
            <w:top w:w="57" w:type="dxa"/>
          </w:tcMar>
          <w:vAlign w:val="center"/>
        </w:tcPr>
        <w:p w14:paraId="36656DDD" w14:textId="4AC4E60C" w:rsidR="00292273" w:rsidRPr="00330C6C" w:rsidRDefault="00003142" w:rsidP="00A65CB9">
          <w:pPr>
            <w:pStyle w:val="Sidfot"/>
            <w:rPr>
              <w:rFonts w:asciiTheme="minorHAnsi" w:hAnsiTheme="minorHAnsi" w:cstheme="minorHAnsi"/>
              <w:sz w:val="18"/>
            </w:rPr>
          </w:pPr>
          <w:r w:rsidRPr="00330C6C">
            <w:rPr>
              <w:rFonts w:asciiTheme="minorHAnsi" w:hAnsiTheme="minorHAnsi" w:cstheme="minorHAnsi"/>
              <w:sz w:val="18"/>
            </w:rPr>
            <w:t>Frögatan 6</w:t>
          </w:r>
          <w:r w:rsidR="00330C6C" w:rsidRPr="00330C6C">
            <w:rPr>
              <w:rFonts w:asciiTheme="minorHAnsi" w:hAnsiTheme="minorHAnsi" w:cstheme="minorHAnsi"/>
              <w:sz w:val="18"/>
            </w:rPr>
            <w:br/>
          </w:r>
          <w:r w:rsidR="00330C6C" w:rsidRPr="00330C6C">
            <w:rPr>
              <w:rFonts w:asciiTheme="minorHAnsi" w:hAnsiTheme="minorHAnsi" w:cstheme="minorHAnsi"/>
              <w:sz w:val="18"/>
            </w:rPr>
            <w:t xml:space="preserve">653 </w:t>
          </w:r>
          <w:r w:rsidR="00023413">
            <w:rPr>
              <w:rFonts w:asciiTheme="minorHAnsi" w:hAnsiTheme="minorHAnsi" w:cstheme="minorHAnsi"/>
              <w:sz w:val="18"/>
            </w:rPr>
            <w:t>36</w:t>
          </w:r>
          <w:r w:rsidR="00330C6C" w:rsidRPr="00330C6C">
            <w:rPr>
              <w:rFonts w:asciiTheme="minorHAnsi" w:hAnsiTheme="minorHAnsi" w:cstheme="minorHAnsi"/>
              <w:sz w:val="18"/>
            </w:rPr>
            <w:t xml:space="preserve"> KARLSTAD</w:t>
          </w:r>
        </w:p>
      </w:tc>
      <w:tc>
        <w:tcPr>
          <w:tcW w:w="1843" w:type="dxa"/>
          <w:tcMar>
            <w:top w:w="57" w:type="dxa"/>
          </w:tcMar>
          <w:vAlign w:val="center"/>
        </w:tcPr>
        <w:p w14:paraId="6C349671" w14:textId="77777777" w:rsidR="00292273" w:rsidRPr="00330C6C" w:rsidRDefault="00330C6C" w:rsidP="00003142">
          <w:pPr>
            <w:pStyle w:val="Sidfot"/>
            <w:rPr>
              <w:rFonts w:asciiTheme="minorHAnsi" w:hAnsiTheme="minorHAnsi" w:cstheme="minorHAnsi"/>
              <w:sz w:val="18"/>
            </w:rPr>
          </w:pPr>
          <w:r w:rsidRPr="00330C6C">
            <w:rPr>
              <w:rFonts w:asciiTheme="minorHAnsi" w:hAnsiTheme="minorHAnsi" w:cstheme="minorHAnsi"/>
              <w:sz w:val="18"/>
            </w:rPr>
            <w:t>Tfn: 0771 – 33 33 11</w:t>
          </w:r>
        </w:p>
        <w:p w14:paraId="387C611E" w14:textId="77777777" w:rsidR="00330C6C" w:rsidRPr="00330C6C" w:rsidRDefault="00330C6C" w:rsidP="00330C6C">
          <w:pPr>
            <w:pStyle w:val="Sidfot"/>
            <w:rPr>
              <w:rFonts w:asciiTheme="minorHAnsi" w:hAnsiTheme="minorHAnsi" w:cstheme="minorHAnsi"/>
              <w:sz w:val="18"/>
            </w:rPr>
          </w:pPr>
          <w:r w:rsidRPr="00330C6C">
            <w:rPr>
              <w:rFonts w:asciiTheme="minorHAnsi" w:hAnsiTheme="minorHAnsi" w:cstheme="minorHAnsi"/>
              <w:sz w:val="18"/>
            </w:rPr>
            <w:t>BG: 5657 – 3850</w:t>
          </w:r>
        </w:p>
      </w:tc>
      <w:tc>
        <w:tcPr>
          <w:tcW w:w="1983" w:type="dxa"/>
          <w:tcMar>
            <w:top w:w="57" w:type="dxa"/>
          </w:tcMar>
          <w:vAlign w:val="center"/>
        </w:tcPr>
        <w:p w14:paraId="16A67D50" w14:textId="77777777" w:rsidR="00292273" w:rsidRPr="00330C6C" w:rsidRDefault="00023413" w:rsidP="005252B6">
          <w:pPr>
            <w:pStyle w:val="Sidfot"/>
            <w:rPr>
              <w:rFonts w:asciiTheme="minorHAnsi" w:hAnsiTheme="minorHAnsi" w:cstheme="minorHAnsi"/>
              <w:sz w:val="18"/>
            </w:rPr>
          </w:pPr>
          <w:hyperlink r:id="rId1" w:history="1">
            <w:r w:rsidR="00330C6C" w:rsidRPr="00330C6C">
              <w:rPr>
                <w:rStyle w:val="Hyperlnk"/>
                <w:rFonts w:asciiTheme="minorHAnsi" w:hAnsiTheme="minorHAnsi" w:cstheme="minorHAnsi"/>
                <w:sz w:val="18"/>
              </w:rPr>
              <w:t>postbox.avd14@ifmetall.se</w:t>
            </w:r>
          </w:hyperlink>
        </w:p>
        <w:p w14:paraId="0C222F7F" w14:textId="77777777" w:rsidR="00330C6C" w:rsidRPr="00330C6C" w:rsidRDefault="00023413" w:rsidP="005252B6">
          <w:pPr>
            <w:pStyle w:val="Sidfot"/>
            <w:rPr>
              <w:rFonts w:asciiTheme="minorHAnsi" w:hAnsiTheme="minorHAnsi" w:cstheme="minorHAnsi"/>
              <w:sz w:val="18"/>
            </w:rPr>
          </w:pPr>
          <w:hyperlink r:id="rId2" w:history="1">
            <w:r w:rsidR="00330C6C" w:rsidRPr="00330C6C">
              <w:rPr>
                <w:rStyle w:val="Hyperlnk"/>
                <w:rFonts w:asciiTheme="minorHAnsi" w:hAnsiTheme="minorHAnsi" w:cstheme="minorHAnsi"/>
                <w:sz w:val="18"/>
              </w:rPr>
              <w:t>https://ifmetall.se/avd14</w:t>
            </w:r>
          </w:hyperlink>
          <w:r w:rsidR="00330C6C" w:rsidRPr="00330C6C">
            <w:rPr>
              <w:rFonts w:asciiTheme="minorHAnsi" w:hAnsiTheme="minorHAnsi" w:cstheme="minorHAnsi"/>
              <w:sz w:val="18"/>
            </w:rPr>
            <w:t xml:space="preserve"> </w:t>
          </w:r>
        </w:p>
      </w:tc>
      <w:tc>
        <w:tcPr>
          <w:tcW w:w="20" w:type="dxa"/>
          <w:tcMar>
            <w:top w:w="57" w:type="dxa"/>
          </w:tcMar>
          <w:vAlign w:val="center"/>
        </w:tcPr>
        <w:p w14:paraId="1684CEEA" w14:textId="77777777" w:rsidR="00330C6C" w:rsidRDefault="00330C6C" w:rsidP="00A65CB9">
          <w:pPr>
            <w:pStyle w:val="Sidfot"/>
          </w:pPr>
        </w:p>
      </w:tc>
    </w:tr>
    <w:bookmarkEnd w:id="9"/>
  </w:tbl>
  <w:p w14:paraId="01E156B6" w14:textId="77777777" w:rsidR="005252B6" w:rsidRDefault="005252B6" w:rsidP="00330C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02E3" w14:textId="77777777" w:rsidR="00292273" w:rsidRDefault="00292273" w:rsidP="005E193E">
      <w:pPr>
        <w:spacing w:line="240" w:lineRule="auto"/>
      </w:pPr>
      <w:r>
        <w:separator/>
      </w:r>
    </w:p>
  </w:footnote>
  <w:footnote w:type="continuationSeparator" w:id="0">
    <w:p w14:paraId="3DCDFA74" w14:textId="77777777" w:rsidR="00292273" w:rsidRDefault="00292273" w:rsidP="005E1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292273" w14:paraId="3DAAA4B5" w14:textId="77777777" w:rsidTr="00AE1E3E">
      <w:tc>
        <w:tcPr>
          <w:tcW w:w="3708" w:type="dxa"/>
        </w:tcPr>
        <w:p w14:paraId="0B5CB400" w14:textId="77777777" w:rsidR="00292273" w:rsidRDefault="00292273" w:rsidP="0049009C">
          <w:bookmarkStart w:id="4" w:name="bkmPageNum" w:colFirst="1" w:colLast="1"/>
        </w:p>
      </w:tc>
      <w:tc>
        <w:tcPr>
          <w:tcW w:w="3969" w:type="dxa"/>
        </w:tcPr>
        <w:p w14:paraId="7E7218D2" w14:textId="77777777" w:rsidR="00292273" w:rsidRDefault="00292273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5" w:name="bkmInsertPN_3"/>
          <w:bookmarkEnd w:id="5"/>
          <w:r>
            <w:rPr>
              <w:rStyle w:val="SmRubrikerChar"/>
            </w:rPr>
            <w:t>Sida</w:t>
          </w:r>
        </w:p>
        <w:p w14:paraId="7A2F32A9" w14:textId="77777777" w:rsidR="00292273" w:rsidRPr="00FC0E5C" w:rsidRDefault="00292273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7D6B7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7FB77FB1" w14:textId="77777777" w:rsidR="00292273" w:rsidRDefault="00292273" w:rsidP="00AE1E3E">
          <w:pPr>
            <w:jc w:val="right"/>
          </w:pPr>
        </w:p>
      </w:tc>
    </w:tr>
    <w:bookmarkEnd w:id="4"/>
  </w:tbl>
  <w:p w14:paraId="567D93E3" w14:textId="77777777" w:rsidR="00E9218D" w:rsidRDefault="00E921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8"/>
      <w:gridCol w:w="3969"/>
    </w:tblGrid>
    <w:tr w:rsidR="00292273" w14:paraId="33E86911" w14:textId="77777777" w:rsidTr="00AE1E3E">
      <w:tc>
        <w:tcPr>
          <w:tcW w:w="3708" w:type="dxa"/>
        </w:tcPr>
        <w:p w14:paraId="3B74B009" w14:textId="77777777" w:rsidR="00292273" w:rsidRDefault="00292273" w:rsidP="0049009C"/>
      </w:tc>
      <w:tc>
        <w:tcPr>
          <w:tcW w:w="3969" w:type="dxa"/>
        </w:tcPr>
        <w:p w14:paraId="0692109B" w14:textId="77777777" w:rsidR="00292273" w:rsidRDefault="00292273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6" w:name="bkmInsertPN_1"/>
          <w:bookmarkEnd w:id="6"/>
          <w:r>
            <w:rPr>
              <w:rStyle w:val="SmRubrikerChar"/>
            </w:rPr>
            <w:t>Sida</w:t>
          </w:r>
        </w:p>
        <w:p w14:paraId="2C93BACA" w14:textId="77777777" w:rsidR="00292273" w:rsidRPr="00FC0E5C" w:rsidRDefault="00292273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4F08C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7D6B7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3A719EDD" w14:textId="77777777" w:rsidR="00292273" w:rsidRDefault="00292273" w:rsidP="00AE1E3E">
          <w:pPr>
            <w:jc w:val="right"/>
          </w:pPr>
        </w:p>
      </w:tc>
    </w:tr>
  </w:tbl>
  <w:p w14:paraId="7613706A" w14:textId="77777777" w:rsidR="00BF4D70" w:rsidRPr="00AB1020" w:rsidRDefault="00BF4D70" w:rsidP="00AB1020">
    <w:pPr>
      <w:pStyle w:val="Sidhuvud"/>
      <w:ind w:lef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08"/>
      <w:gridCol w:w="3969"/>
    </w:tblGrid>
    <w:tr w:rsidR="00292273" w14:paraId="569D3C2C" w14:textId="77777777" w:rsidTr="001F17AB">
      <w:tc>
        <w:tcPr>
          <w:tcW w:w="4708" w:type="dxa"/>
          <w:tcMar>
            <w:left w:w="0" w:type="dxa"/>
          </w:tcMar>
        </w:tcPr>
        <w:p w14:paraId="5925CFE7" w14:textId="77777777" w:rsidR="00292273" w:rsidRDefault="00121FF1" w:rsidP="0049009C">
          <w:bookmarkStart w:id="7" w:name="bkmLogo_Röd"/>
          <w:r>
            <w:rPr>
              <w:noProof/>
              <w:lang w:val="sv-SE" w:eastAsia="sv-SE"/>
            </w:rPr>
            <w:drawing>
              <wp:inline distT="0" distB="0" distL="0" distR="0" wp14:anchorId="2D6C5F19" wp14:editId="31890093">
                <wp:extent cx="2219325" cy="64770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fmetallvarmland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1AA5BA92" w14:textId="77777777" w:rsidR="00292273" w:rsidRDefault="00292273" w:rsidP="003B3933">
          <w:pPr>
            <w:pStyle w:val="Sidhuvud"/>
            <w:tabs>
              <w:tab w:val="clear" w:pos="4536"/>
              <w:tab w:val="clear" w:pos="9072"/>
            </w:tabs>
            <w:spacing w:before="120"/>
            <w:jc w:val="right"/>
          </w:pPr>
          <w:bookmarkStart w:id="8" w:name="bkmInsertPN_2"/>
          <w:bookmarkEnd w:id="8"/>
          <w:r>
            <w:rPr>
              <w:rStyle w:val="SmRubrikerChar"/>
            </w:rPr>
            <w:t>Sida</w:t>
          </w:r>
        </w:p>
        <w:p w14:paraId="62F32ADC" w14:textId="77777777" w:rsidR="00292273" w:rsidRPr="00FC0E5C" w:rsidRDefault="00292273" w:rsidP="003B3933">
          <w:pPr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7D6B7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7D6B7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25C02020" w14:textId="77777777" w:rsidR="00292273" w:rsidRDefault="00292273" w:rsidP="001F17AB">
          <w:pPr>
            <w:jc w:val="right"/>
          </w:pPr>
        </w:p>
      </w:tc>
    </w:tr>
    <w:bookmarkEnd w:id="7"/>
  </w:tbl>
  <w:p w14:paraId="691A47F0" w14:textId="77777777" w:rsidR="00E9218D" w:rsidRDefault="00E9218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73"/>
    <w:rsid w:val="00003142"/>
    <w:rsid w:val="00023413"/>
    <w:rsid w:val="000927A2"/>
    <w:rsid w:val="000B1CF5"/>
    <w:rsid w:val="000C1BF7"/>
    <w:rsid w:val="000E16DB"/>
    <w:rsid w:val="000E4D83"/>
    <w:rsid w:val="00121FF1"/>
    <w:rsid w:val="00165F0A"/>
    <w:rsid w:val="00220FBD"/>
    <w:rsid w:val="00291DC1"/>
    <w:rsid w:val="00292273"/>
    <w:rsid w:val="00301275"/>
    <w:rsid w:val="00330C6C"/>
    <w:rsid w:val="00371CDA"/>
    <w:rsid w:val="003F59ED"/>
    <w:rsid w:val="00433EE5"/>
    <w:rsid w:val="004633EB"/>
    <w:rsid w:val="004D08EF"/>
    <w:rsid w:val="004D1F51"/>
    <w:rsid w:val="004D6B00"/>
    <w:rsid w:val="004F08C6"/>
    <w:rsid w:val="005252B6"/>
    <w:rsid w:val="0053628E"/>
    <w:rsid w:val="005543AA"/>
    <w:rsid w:val="005603EC"/>
    <w:rsid w:val="005D1A46"/>
    <w:rsid w:val="005E193E"/>
    <w:rsid w:val="00603225"/>
    <w:rsid w:val="0066654F"/>
    <w:rsid w:val="0068664C"/>
    <w:rsid w:val="0068767E"/>
    <w:rsid w:val="00713726"/>
    <w:rsid w:val="00716B8B"/>
    <w:rsid w:val="00731E7D"/>
    <w:rsid w:val="00772CE2"/>
    <w:rsid w:val="007D6B70"/>
    <w:rsid w:val="007E6211"/>
    <w:rsid w:val="008247B0"/>
    <w:rsid w:val="0086696E"/>
    <w:rsid w:val="00873EBE"/>
    <w:rsid w:val="008A0817"/>
    <w:rsid w:val="008D25FF"/>
    <w:rsid w:val="008F438E"/>
    <w:rsid w:val="0092086A"/>
    <w:rsid w:val="009208E8"/>
    <w:rsid w:val="009A09B8"/>
    <w:rsid w:val="009E4C73"/>
    <w:rsid w:val="009E5F3A"/>
    <w:rsid w:val="00A84005"/>
    <w:rsid w:val="00AB1020"/>
    <w:rsid w:val="00B4320E"/>
    <w:rsid w:val="00B63E17"/>
    <w:rsid w:val="00BE0ED4"/>
    <w:rsid w:val="00BF4D70"/>
    <w:rsid w:val="00BF5BD1"/>
    <w:rsid w:val="00C00D17"/>
    <w:rsid w:val="00CA2C6E"/>
    <w:rsid w:val="00CF3A29"/>
    <w:rsid w:val="00D1491A"/>
    <w:rsid w:val="00D442AC"/>
    <w:rsid w:val="00D82906"/>
    <w:rsid w:val="00DB0DA9"/>
    <w:rsid w:val="00E10E26"/>
    <w:rsid w:val="00E9218D"/>
    <w:rsid w:val="00E968F5"/>
    <w:rsid w:val="00F22EE8"/>
    <w:rsid w:val="00F24C7F"/>
    <w:rsid w:val="00F51E63"/>
    <w:rsid w:val="00FD0439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C7BB15"/>
  <w15:docId w15:val="{C2BF4A24-A680-46F9-88C3-2507B350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F51"/>
    <w:pPr>
      <w:spacing w:after="0" w:line="280" w:lineRule="atLeast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A0817"/>
    <w:pPr>
      <w:keepNext/>
      <w:keepLines/>
      <w:spacing w:after="16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8A0817"/>
    <w:pPr>
      <w:keepNext/>
      <w:keepLines/>
      <w:spacing w:after="8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8A0817"/>
    <w:pPr>
      <w:keepNext/>
      <w:keepLines/>
      <w:spacing w:after="80" w:line="240" w:lineRule="auto"/>
      <w:outlineLvl w:val="2"/>
    </w:pPr>
    <w:rPr>
      <w:rFonts w:asciiTheme="majorHAnsi" w:eastAsiaTheme="majorEastAsia" w:hAnsiTheme="majorHAnsi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0817"/>
    <w:pPr>
      <w:keepNext/>
      <w:keepLines/>
      <w:spacing w:before="24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E193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rsid w:val="005E193E"/>
  </w:style>
  <w:style w:type="paragraph" w:styleId="Sidfot">
    <w:name w:val="footer"/>
    <w:basedOn w:val="Normal"/>
    <w:link w:val="SidfotChar"/>
    <w:uiPriority w:val="99"/>
    <w:unhideWhenUsed/>
    <w:rsid w:val="008A0817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A0817"/>
    <w:rPr>
      <w:rFonts w:ascii="Arial" w:hAnsi="Arial"/>
      <w:sz w:val="14"/>
    </w:rPr>
  </w:style>
  <w:style w:type="paragraph" w:customStyle="1" w:styleId="SmRubriker">
    <w:name w:val="SmåRubriker"/>
    <w:basedOn w:val="Sidhuvud"/>
    <w:rsid w:val="005E193E"/>
    <w:rPr>
      <w:rFonts w:ascii="Arial" w:hAnsi="Arial"/>
      <w:sz w:val="14"/>
    </w:rPr>
  </w:style>
  <w:style w:type="table" w:styleId="Tabellrutnt">
    <w:name w:val="Table Grid"/>
    <w:basedOn w:val="Normaltabell"/>
    <w:uiPriority w:val="59"/>
    <w:rsid w:val="005E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8A081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D1F51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D1F51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0817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D1F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D1F5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Sidnummer">
    <w:name w:val="page number"/>
    <w:basedOn w:val="Standardstycketeckensnitt"/>
    <w:semiHidden/>
    <w:rsid w:val="00E9218D"/>
  </w:style>
  <w:style w:type="character" w:customStyle="1" w:styleId="SmRubrikerChar">
    <w:name w:val="SmåRubriker Char"/>
    <w:basedOn w:val="Standardstycketeckensnitt"/>
    <w:rsid w:val="00E9218D"/>
    <w:rPr>
      <w:rFonts w:ascii="Arial" w:hAnsi="Arial"/>
      <w:sz w:val="14"/>
      <w:szCs w:val="24"/>
      <w:lang w:val="sv-SE" w:eastAsia="en-GB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4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400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92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fmetall.se/avd14" TargetMode="External"/><Relationship Id="rId1" Type="http://schemas.openxmlformats.org/officeDocument/2006/relationships/hyperlink" Target="mailto:postbox.avd14@ifmetall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FM_Officemallar\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F Metal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Brev..docx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Brev..docx</dc:title>
  <dc:subject/>
  <dc:creator>Helen Åkerberg</dc:creator>
  <cp:keywords/>
  <dc:description/>
  <cp:lastModifiedBy>Linda Spets</cp:lastModifiedBy>
  <cp:revision>3</cp:revision>
  <cp:lastPrinted>2024-09-24T07:41:00Z</cp:lastPrinted>
  <dcterms:created xsi:type="dcterms:W3CDTF">2024-06-26T13:05:00Z</dcterms:created>
  <dcterms:modified xsi:type="dcterms:W3CDTF">2024-09-24T07:41:00Z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2018-04-17</vt:lpwstr>
  </property>
  <property fmtid="{D5CDD505-2E9C-101B-9397-08002B2CF9AE}" pid="3" name="Referens">
    <vt:lpwstr/>
  </property>
  <property fmtid="{D5CDD505-2E9C-101B-9397-08002B2CF9AE}" pid="4" name="Rubrik">
    <vt:lpwstr/>
  </property>
  <property fmtid="{D5CDD505-2E9C-101B-9397-08002B2CF9AE}" pid="5" name="Dnr">
    <vt:lpwstr/>
  </property>
  <property fmtid="{D5CDD505-2E9C-101B-9397-08002B2CF9AE}" pid="6" name="Mottagare">
    <vt:lpwstr>Swedbank AB</vt:lpwstr>
  </property>
</Properties>
</file>